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E2AC3" w14:textId="4F2A59F9" w:rsidR="00C34952" w:rsidRPr="00115D43" w:rsidRDefault="00C34952" w:rsidP="00885039">
      <w:pPr>
        <w:spacing w:line="200" w:lineRule="exact"/>
        <w:rPr>
          <w:sz w:val="20"/>
        </w:rPr>
      </w:pPr>
      <w:r w:rsidRPr="00115D43">
        <w:rPr>
          <w:rFonts w:hint="eastAsia"/>
          <w:sz w:val="18"/>
        </w:rPr>
        <w:t>（様式―２）</w:t>
      </w:r>
      <w:r w:rsidRPr="00115D43">
        <w:rPr>
          <w:rFonts w:hint="eastAsia"/>
          <w:sz w:val="18"/>
        </w:rPr>
        <w:t xml:space="preserve"> </w:t>
      </w:r>
    </w:p>
    <w:p w14:paraId="636B82FC" w14:textId="24B84299" w:rsidR="00F55BD3" w:rsidRPr="00115D43" w:rsidRDefault="00FA1641" w:rsidP="00F32713">
      <w:pPr>
        <w:spacing w:line="240" w:lineRule="exact"/>
        <w:jc w:val="right"/>
        <w:rPr>
          <w:sz w:val="20"/>
        </w:rPr>
      </w:pPr>
      <w:r w:rsidRPr="00115D43">
        <w:rPr>
          <w:rFonts w:hint="eastAsia"/>
          <w:sz w:val="20"/>
        </w:rPr>
        <w:t>年　　月　　日</w:t>
      </w:r>
    </w:p>
    <w:p w14:paraId="2E8CD909" w14:textId="77777777" w:rsidR="00FA1641" w:rsidRPr="00115D43" w:rsidRDefault="00AA663C" w:rsidP="00F32713">
      <w:pPr>
        <w:jc w:val="center"/>
        <w:rPr>
          <w:sz w:val="20"/>
        </w:rPr>
      </w:pPr>
      <w:r w:rsidRPr="00115D43">
        <w:rPr>
          <w:rFonts w:hint="eastAsia"/>
          <w:spacing w:val="20"/>
          <w:sz w:val="32"/>
        </w:rPr>
        <w:t>申請元</w:t>
      </w:r>
      <w:r w:rsidR="00C34952" w:rsidRPr="00115D43">
        <w:rPr>
          <w:rFonts w:hint="eastAsia"/>
          <w:spacing w:val="20"/>
          <w:sz w:val="32"/>
        </w:rPr>
        <w:t>評価表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115D43" w:rsidRPr="00115D43" w14:paraId="3A5AAD12" w14:textId="77777777" w:rsidTr="00C07F35">
        <w:trPr>
          <w:trHeight w:val="318"/>
        </w:trPr>
        <w:tc>
          <w:tcPr>
            <w:tcW w:w="3686" w:type="dxa"/>
            <w:vAlign w:val="center"/>
          </w:tcPr>
          <w:p w14:paraId="6C6EFFCA" w14:textId="77777777" w:rsidR="00C34952" w:rsidRPr="00115D43" w:rsidRDefault="00C34952">
            <w:pPr>
              <w:ind w:left="-38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１．申請事案名称</w:t>
            </w:r>
          </w:p>
        </w:tc>
        <w:tc>
          <w:tcPr>
            <w:tcW w:w="5386" w:type="dxa"/>
            <w:vAlign w:val="center"/>
          </w:tcPr>
          <w:p w14:paraId="7957DA32" w14:textId="77777777" w:rsidR="00C34952" w:rsidRPr="00115D43" w:rsidRDefault="00C34952">
            <w:pPr>
              <w:ind w:left="23"/>
              <w:rPr>
                <w:sz w:val="20"/>
              </w:rPr>
            </w:pPr>
          </w:p>
        </w:tc>
      </w:tr>
      <w:tr w:rsidR="00115D43" w:rsidRPr="00115D43" w14:paraId="765EBE67" w14:textId="77777777" w:rsidTr="00C07F35">
        <w:trPr>
          <w:trHeight w:val="318"/>
        </w:trPr>
        <w:tc>
          <w:tcPr>
            <w:tcW w:w="3686" w:type="dxa"/>
            <w:vAlign w:val="center"/>
          </w:tcPr>
          <w:p w14:paraId="43AE5D96" w14:textId="77777777" w:rsidR="00C34952" w:rsidRPr="00115D43" w:rsidRDefault="00C34952">
            <w:pPr>
              <w:ind w:left="-38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２．申請</w:t>
            </w:r>
            <w:r w:rsidR="00A80A4D" w:rsidRPr="00115D43">
              <w:rPr>
                <w:rFonts w:hint="eastAsia"/>
                <w:sz w:val="20"/>
              </w:rPr>
              <w:t>会社</w:t>
            </w:r>
            <w:r w:rsidRPr="00115D43">
              <w:rPr>
                <w:rFonts w:hint="eastAsia"/>
                <w:sz w:val="20"/>
              </w:rPr>
              <w:t>名</w:t>
            </w:r>
            <w:r w:rsidR="00463417" w:rsidRPr="00115D43">
              <w:rPr>
                <w:rFonts w:hint="eastAsia"/>
                <w:sz w:val="20"/>
              </w:rPr>
              <w:t>（略称ではなく正式名）</w:t>
            </w:r>
          </w:p>
        </w:tc>
        <w:tc>
          <w:tcPr>
            <w:tcW w:w="5386" w:type="dxa"/>
            <w:vAlign w:val="center"/>
          </w:tcPr>
          <w:p w14:paraId="1349195D" w14:textId="77777777" w:rsidR="00C34952" w:rsidRPr="00115D43" w:rsidRDefault="00C34952">
            <w:pPr>
              <w:ind w:left="23"/>
              <w:rPr>
                <w:sz w:val="20"/>
              </w:rPr>
            </w:pPr>
          </w:p>
        </w:tc>
      </w:tr>
      <w:tr w:rsidR="00115D43" w:rsidRPr="00115D43" w14:paraId="37A5DD89" w14:textId="77777777" w:rsidTr="00C07F35">
        <w:trPr>
          <w:trHeight w:val="318"/>
        </w:trPr>
        <w:tc>
          <w:tcPr>
            <w:tcW w:w="3686" w:type="dxa"/>
            <w:vAlign w:val="center"/>
          </w:tcPr>
          <w:p w14:paraId="2BBB6969" w14:textId="77777777" w:rsidR="00DB7D9A" w:rsidRPr="00115D43" w:rsidRDefault="00A80A4D" w:rsidP="00F77B12">
            <w:pPr>
              <w:ind w:left="-38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３．</w:t>
            </w:r>
            <w:r w:rsidR="00C515A3" w:rsidRPr="00115D43">
              <w:rPr>
                <w:rFonts w:hint="eastAsia"/>
                <w:sz w:val="20"/>
              </w:rPr>
              <w:t>表彰候補</w:t>
            </w:r>
            <w:r w:rsidRPr="00115D43">
              <w:rPr>
                <w:rFonts w:hint="eastAsia"/>
                <w:sz w:val="20"/>
              </w:rPr>
              <w:t>者名</w:t>
            </w:r>
          </w:p>
        </w:tc>
        <w:tc>
          <w:tcPr>
            <w:tcW w:w="5386" w:type="dxa"/>
            <w:vAlign w:val="center"/>
          </w:tcPr>
          <w:p w14:paraId="4FC79B83" w14:textId="77777777" w:rsidR="00DB7D9A" w:rsidRPr="00115D43" w:rsidRDefault="00DB7D9A">
            <w:pPr>
              <w:ind w:left="23"/>
              <w:rPr>
                <w:sz w:val="20"/>
              </w:rPr>
            </w:pPr>
          </w:p>
        </w:tc>
      </w:tr>
      <w:tr w:rsidR="00115D43" w:rsidRPr="00115D43" w14:paraId="4524A9DB" w14:textId="77777777" w:rsidTr="00C07F35">
        <w:trPr>
          <w:trHeight w:val="318"/>
        </w:trPr>
        <w:tc>
          <w:tcPr>
            <w:tcW w:w="3686" w:type="dxa"/>
            <w:vAlign w:val="center"/>
          </w:tcPr>
          <w:p w14:paraId="7130AEA7" w14:textId="77777777" w:rsidR="00C34952" w:rsidRPr="00115D43" w:rsidRDefault="00A80A4D">
            <w:pPr>
              <w:ind w:left="-38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４</w:t>
            </w:r>
            <w:r w:rsidR="00AA663C" w:rsidRPr="00115D43">
              <w:rPr>
                <w:rFonts w:hint="eastAsia"/>
                <w:sz w:val="20"/>
              </w:rPr>
              <w:t>．</w:t>
            </w:r>
            <w:r w:rsidR="00CB5F71" w:rsidRPr="00115D43">
              <w:rPr>
                <w:rFonts w:hint="eastAsia"/>
                <w:sz w:val="20"/>
              </w:rPr>
              <w:t>対象区分</w:t>
            </w:r>
          </w:p>
        </w:tc>
        <w:tc>
          <w:tcPr>
            <w:tcW w:w="5386" w:type="dxa"/>
            <w:vAlign w:val="center"/>
          </w:tcPr>
          <w:p w14:paraId="73A92D5B" w14:textId="74DFE9A7" w:rsidR="00CB5F71" w:rsidRPr="00115D43" w:rsidRDefault="00B760B8" w:rsidP="00CB5F71">
            <w:pPr>
              <w:rPr>
                <w:sz w:val="20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050497950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27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B5F71" w:rsidRPr="00115D43">
              <w:rPr>
                <w:rFonts w:hint="eastAsia"/>
                <w:sz w:val="20"/>
              </w:rPr>
              <w:t>メンテナンスマイスター賞</w:t>
            </w:r>
          </w:p>
          <w:p w14:paraId="39784A8F" w14:textId="287DA47D" w:rsidR="00F32713" w:rsidRDefault="00B760B8" w:rsidP="00CB5F71">
            <w:pPr>
              <w:rPr>
                <w:sz w:val="20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13811861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671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32713" w:rsidRPr="00F32713">
              <w:rPr>
                <w:rFonts w:hint="eastAsia"/>
                <w:sz w:val="20"/>
              </w:rPr>
              <w:t>メンテナンススペシャリスト賞</w:t>
            </w:r>
          </w:p>
          <w:p w14:paraId="3C3E0374" w14:textId="2C7A9C61" w:rsidR="00CB5F71" w:rsidRPr="00115D43" w:rsidRDefault="00B760B8" w:rsidP="00CB5F71">
            <w:pPr>
              <w:rPr>
                <w:sz w:val="20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571458609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27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B5F71" w:rsidRPr="00115D43">
              <w:rPr>
                <w:rFonts w:hint="eastAsia"/>
                <w:sz w:val="20"/>
              </w:rPr>
              <w:t>メンテナンス技術賞</w:t>
            </w:r>
            <w:r w:rsidR="00C07F35">
              <w:rPr>
                <w:rFonts w:hint="eastAsia"/>
                <w:sz w:val="20"/>
              </w:rPr>
              <w:t>（システム、工法、ツール等）</w:t>
            </w:r>
          </w:p>
          <w:p w14:paraId="32175BAC" w14:textId="161B00BA" w:rsidR="00C34952" w:rsidRPr="00115D43" w:rsidRDefault="00B760B8" w:rsidP="00F87653">
            <w:pPr>
              <w:rPr>
                <w:sz w:val="20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037162324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2713" w:rsidRPr="00F3271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B5F71" w:rsidRPr="00115D43">
              <w:rPr>
                <w:rFonts w:hint="eastAsia"/>
                <w:sz w:val="20"/>
              </w:rPr>
              <w:t>メンテナンス奨励・普及賞</w:t>
            </w:r>
          </w:p>
        </w:tc>
      </w:tr>
    </w:tbl>
    <w:p w14:paraId="2A94FE44" w14:textId="77777777" w:rsidR="00C34952" w:rsidRPr="00115D43" w:rsidRDefault="00AA663C">
      <w:pPr>
        <w:rPr>
          <w:sz w:val="20"/>
        </w:rPr>
      </w:pPr>
      <w:r w:rsidRPr="00115D43">
        <w:rPr>
          <w:rFonts w:hint="eastAsia"/>
          <w:sz w:val="20"/>
        </w:rPr>
        <w:t>「評価の内容</w:t>
      </w:r>
      <w:r w:rsidR="00C34952" w:rsidRPr="00115D43">
        <w:rPr>
          <w:rFonts w:hint="eastAsia"/>
          <w:sz w:val="20"/>
        </w:rPr>
        <w:t>」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5103"/>
        <w:gridCol w:w="1134"/>
      </w:tblGrid>
      <w:tr w:rsidR="00C07F35" w:rsidRPr="00115D43" w14:paraId="5C0FCC13" w14:textId="77777777" w:rsidTr="00B760B8">
        <w:trPr>
          <w:trHeight w:val="440"/>
        </w:trPr>
        <w:tc>
          <w:tcPr>
            <w:tcW w:w="1838" w:type="dxa"/>
            <w:gridSpan w:val="2"/>
            <w:noWrap/>
            <w:vAlign w:val="center"/>
            <w:hideMark/>
          </w:tcPr>
          <w:p w14:paraId="30EB4A06" w14:textId="77777777" w:rsidR="00C07F35" w:rsidRPr="00115D43" w:rsidRDefault="00C07F35" w:rsidP="00AA663C">
            <w:pPr>
              <w:jc w:val="center"/>
              <w:rPr>
                <w:sz w:val="24"/>
              </w:rPr>
            </w:pPr>
            <w:r w:rsidRPr="00115D43">
              <w:rPr>
                <w:rFonts w:hint="eastAsia"/>
                <w:sz w:val="24"/>
              </w:rPr>
              <w:t>評価項目</w:t>
            </w:r>
          </w:p>
        </w:tc>
        <w:tc>
          <w:tcPr>
            <w:tcW w:w="992" w:type="dxa"/>
            <w:vAlign w:val="center"/>
          </w:tcPr>
          <w:p w14:paraId="23181C3A" w14:textId="2813627B" w:rsidR="00C07F35" w:rsidRPr="00115D43" w:rsidRDefault="00C07F35" w:rsidP="00B760B8">
            <w:pPr>
              <w:jc w:val="center"/>
              <w:rPr>
                <w:rFonts w:hint="eastAsia"/>
                <w:sz w:val="24"/>
              </w:rPr>
            </w:pPr>
            <w:r w:rsidRPr="00115D43">
              <w:rPr>
                <w:rFonts w:hint="eastAsia"/>
                <w:sz w:val="24"/>
              </w:rPr>
              <w:t>評価</w:t>
            </w:r>
            <w:r>
              <w:rPr>
                <w:rFonts w:hint="eastAsia"/>
                <w:sz w:val="24"/>
              </w:rPr>
              <w:t xml:space="preserve"> </w:t>
            </w:r>
            <w:r w:rsidRPr="00115D43">
              <w:rPr>
                <w:sz w:val="24"/>
                <w:vertAlign w:val="superscript"/>
              </w:rPr>
              <w:t>*</w:t>
            </w:r>
            <w:r w:rsidR="00B760B8">
              <w:rPr>
                <w:rFonts w:hint="eastAsia"/>
                <w:sz w:val="24"/>
                <w:vertAlign w:val="superscript"/>
              </w:rPr>
              <w:t>4</w:t>
            </w:r>
          </w:p>
        </w:tc>
        <w:tc>
          <w:tcPr>
            <w:tcW w:w="5103" w:type="dxa"/>
            <w:vAlign w:val="center"/>
            <w:hideMark/>
          </w:tcPr>
          <w:p w14:paraId="4D83A16B" w14:textId="54D52462" w:rsidR="00C07F35" w:rsidRPr="00115D43" w:rsidRDefault="00C07F35" w:rsidP="00250485">
            <w:pPr>
              <w:jc w:val="center"/>
              <w:rPr>
                <w:sz w:val="24"/>
              </w:rPr>
            </w:pPr>
            <w:r w:rsidRPr="00115D43">
              <w:rPr>
                <w:rFonts w:hint="eastAsia"/>
                <w:sz w:val="24"/>
              </w:rPr>
              <w:t>評価の内容（根拠）</w:t>
            </w:r>
            <w:r w:rsidRPr="00115D43">
              <w:rPr>
                <w:sz w:val="24"/>
                <w:vertAlign w:val="superscript"/>
              </w:rPr>
              <w:t>*</w:t>
            </w:r>
            <w:r w:rsidR="00B760B8">
              <w:rPr>
                <w:rFonts w:hint="eastAsia"/>
                <w:sz w:val="24"/>
                <w:vertAlign w:val="superscript"/>
              </w:rPr>
              <w:t>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95424AC" w14:textId="0D7768BA" w:rsidR="00C07F35" w:rsidRPr="00C07F35" w:rsidRDefault="00C07F35" w:rsidP="00440A44">
            <w:pPr>
              <w:jc w:val="center"/>
              <w:rPr>
                <w:rFonts w:hint="eastAsia"/>
                <w:w w:val="80"/>
                <w:sz w:val="24"/>
              </w:rPr>
            </w:pPr>
            <w:r w:rsidRPr="009C6C49">
              <w:rPr>
                <w:rFonts w:hint="eastAsia"/>
                <w:w w:val="66"/>
                <w:sz w:val="20"/>
              </w:rPr>
              <w:t>エビデンス</w:t>
            </w:r>
            <w:r>
              <w:rPr>
                <w:rFonts w:hint="eastAsia"/>
                <w:w w:val="66"/>
                <w:sz w:val="20"/>
              </w:rPr>
              <w:t>N</w:t>
            </w:r>
            <w:r w:rsidRPr="009C6C49">
              <w:rPr>
                <w:rFonts w:hint="eastAsia"/>
                <w:w w:val="80"/>
                <w:sz w:val="20"/>
              </w:rPr>
              <w:t>o.</w:t>
            </w:r>
          </w:p>
        </w:tc>
      </w:tr>
      <w:tr w:rsidR="00C07F35" w:rsidRPr="00115D43" w14:paraId="6A60930E" w14:textId="77777777" w:rsidTr="00B760B8">
        <w:trPr>
          <w:trHeight w:val="839"/>
        </w:trPr>
        <w:tc>
          <w:tcPr>
            <w:tcW w:w="704" w:type="dxa"/>
            <w:vMerge w:val="restart"/>
            <w:textDirection w:val="tbRlV"/>
            <w:vAlign w:val="center"/>
            <w:hideMark/>
          </w:tcPr>
          <w:p w14:paraId="6514DCD3" w14:textId="5E3D0AA7" w:rsidR="00C07F35" w:rsidRPr="00115D43" w:rsidRDefault="00C07F35" w:rsidP="00C07F35">
            <w:pPr>
              <w:ind w:left="113" w:right="113"/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技能レベル</w:t>
            </w:r>
            <w:r>
              <w:rPr>
                <w:rFonts w:hint="eastAsia"/>
                <w:sz w:val="20"/>
              </w:rPr>
              <w:t xml:space="preserve"> </w:t>
            </w:r>
            <w:r w:rsidRPr="00C07F35">
              <w:rPr>
                <w:sz w:val="20"/>
                <w:vertAlign w:val="superscript"/>
                <w:eastAsianLayout w:id="-648830208" w:vert="1" w:vertCompress="1"/>
              </w:rPr>
              <w:t>*1</w:t>
            </w:r>
          </w:p>
        </w:tc>
        <w:tc>
          <w:tcPr>
            <w:tcW w:w="1134" w:type="dxa"/>
            <w:noWrap/>
            <w:vAlign w:val="center"/>
            <w:hideMark/>
          </w:tcPr>
          <w:p w14:paraId="6C688861" w14:textId="77777777" w:rsidR="00C07F35" w:rsidRPr="00115D43" w:rsidRDefault="00C07F35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難易度</w:t>
            </w:r>
          </w:p>
        </w:tc>
        <w:tc>
          <w:tcPr>
            <w:tcW w:w="992" w:type="dxa"/>
          </w:tcPr>
          <w:p w14:paraId="62AB9F3B" w14:textId="77777777" w:rsidR="00C07F35" w:rsidRPr="00115D43" w:rsidRDefault="00C07F35" w:rsidP="00F32713">
            <w:pPr>
              <w:jc w:val="left"/>
              <w:rPr>
                <w:sz w:val="20"/>
              </w:rPr>
            </w:pPr>
          </w:p>
        </w:tc>
        <w:tc>
          <w:tcPr>
            <w:tcW w:w="5103" w:type="dxa"/>
          </w:tcPr>
          <w:p w14:paraId="0144E981" w14:textId="6EFFB40F" w:rsidR="00C07F35" w:rsidRPr="00115D43" w:rsidRDefault="00C07F35" w:rsidP="00F32713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BBE9B81" w14:textId="77777777" w:rsidR="00C07F35" w:rsidRPr="00115D43" w:rsidRDefault="00C07F35" w:rsidP="00F32713">
            <w:pPr>
              <w:jc w:val="center"/>
              <w:rPr>
                <w:sz w:val="20"/>
              </w:rPr>
            </w:pPr>
          </w:p>
        </w:tc>
      </w:tr>
      <w:tr w:rsidR="00C07F35" w:rsidRPr="00115D43" w14:paraId="6951B883" w14:textId="77777777" w:rsidTr="00B760B8">
        <w:trPr>
          <w:trHeight w:val="839"/>
        </w:trPr>
        <w:tc>
          <w:tcPr>
            <w:tcW w:w="704" w:type="dxa"/>
            <w:vMerge/>
            <w:vAlign w:val="center"/>
            <w:hideMark/>
          </w:tcPr>
          <w:p w14:paraId="15F67AAC" w14:textId="77777777" w:rsidR="00C07F35" w:rsidRPr="00115D43" w:rsidRDefault="00C07F35" w:rsidP="0025048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BCCD241" w14:textId="77777777" w:rsidR="00C07F35" w:rsidRPr="00115D43" w:rsidRDefault="00C07F35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卓越度</w:t>
            </w:r>
          </w:p>
        </w:tc>
        <w:tc>
          <w:tcPr>
            <w:tcW w:w="992" w:type="dxa"/>
          </w:tcPr>
          <w:p w14:paraId="78C8EE71" w14:textId="77777777" w:rsidR="00C07F35" w:rsidRPr="00115D43" w:rsidRDefault="00C07F35" w:rsidP="00F32713">
            <w:pPr>
              <w:jc w:val="left"/>
              <w:rPr>
                <w:sz w:val="20"/>
              </w:rPr>
            </w:pPr>
          </w:p>
        </w:tc>
        <w:tc>
          <w:tcPr>
            <w:tcW w:w="5103" w:type="dxa"/>
          </w:tcPr>
          <w:p w14:paraId="6BAAE32C" w14:textId="6D0876F8" w:rsidR="00C07F35" w:rsidRPr="00115D43" w:rsidRDefault="00C07F35" w:rsidP="00F32713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5DA0DD7" w14:textId="77777777" w:rsidR="00C07F35" w:rsidRPr="00115D43" w:rsidRDefault="00C07F35" w:rsidP="00F32713">
            <w:pPr>
              <w:jc w:val="center"/>
              <w:rPr>
                <w:sz w:val="20"/>
              </w:rPr>
            </w:pPr>
          </w:p>
        </w:tc>
      </w:tr>
      <w:tr w:rsidR="00C07F35" w:rsidRPr="00115D43" w14:paraId="2D9CADF4" w14:textId="77777777" w:rsidTr="00B760B8">
        <w:trPr>
          <w:trHeight w:val="839"/>
        </w:trPr>
        <w:tc>
          <w:tcPr>
            <w:tcW w:w="704" w:type="dxa"/>
            <w:vMerge/>
            <w:vAlign w:val="center"/>
            <w:hideMark/>
          </w:tcPr>
          <w:p w14:paraId="7F205766" w14:textId="77777777" w:rsidR="00C07F35" w:rsidRPr="00115D43" w:rsidRDefault="00C07F35" w:rsidP="0025048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6C5CDC8" w14:textId="77777777" w:rsidR="00C07F35" w:rsidRPr="00115D43" w:rsidRDefault="00C07F35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模範度</w:t>
            </w:r>
          </w:p>
        </w:tc>
        <w:tc>
          <w:tcPr>
            <w:tcW w:w="992" w:type="dxa"/>
          </w:tcPr>
          <w:p w14:paraId="26A13816" w14:textId="77777777" w:rsidR="00C07F35" w:rsidRPr="00115D43" w:rsidRDefault="00C07F35" w:rsidP="00F32713">
            <w:pPr>
              <w:jc w:val="left"/>
              <w:rPr>
                <w:sz w:val="20"/>
              </w:rPr>
            </w:pPr>
          </w:p>
        </w:tc>
        <w:tc>
          <w:tcPr>
            <w:tcW w:w="5103" w:type="dxa"/>
          </w:tcPr>
          <w:p w14:paraId="3D743086" w14:textId="4F706A0C" w:rsidR="00C07F35" w:rsidRPr="00115D43" w:rsidRDefault="00C07F35" w:rsidP="00F32713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D76475E" w14:textId="77777777" w:rsidR="00C07F35" w:rsidRPr="00115D43" w:rsidRDefault="00C07F35" w:rsidP="00F32713">
            <w:pPr>
              <w:jc w:val="center"/>
              <w:rPr>
                <w:sz w:val="20"/>
              </w:rPr>
            </w:pPr>
          </w:p>
        </w:tc>
      </w:tr>
      <w:tr w:rsidR="00C07F35" w:rsidRPr="00115D43" w14:paraId="3E81CD66" w14:textId="77777777" w:rsidTr="00B760B8">
        <w:trPr>
          <w:trHeight w:val="839"/>
        </w:trPr>
        <w:tc>
          <w:tcPr>
            <w:tcW w:w="704" w:type="dxa"/>
            <w:vMerge w:val="restart"/>
            <w:textDirection w:val="tbRlV"/>
            <w:vAlign w:val="center"/>
            <w:hideMark/>
          </w:tcPr>
          <w:p w14:paraId="6ECA2415" w14:textId="66CE9529" w:rsidR="00C07F35" w:rsidRPr="00115D43" w:rsidRDefault="00C07F35" w:rsidP="00C07F35">
            <w:pPr>
              <w:ind w:left="113" w:right="113"/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技術レベル</w:t>
            </w:r>
            <w:r>
              <w:rPr>
                <w:rFonts w:hint="eastAsia"/>
                <w:sz w:val="20"/>
              </w:rPr>
              <w:t xml:space="preserve"> </w:t>
            </w:r>
            <w:r w:rsidRPr="00C07F35">
              <w:rPr>
                <w:sz w:val="20"/>
                <w:vertAlign w:val="superscript"/>
                <w:eastAsianLayout w:id="-648829952" w:vert="1" w:vertCompress="1"/>
              </w:rPr>
              <w:t>*2</w:t>
            </w:r>
          </w:p>
        </w:tc>
        <w:tc>
          <w:tcPr>
            <w:tcW w:w="1134" w:type="dxa"/>
            <w:noWrap/>
            <w:vAlign w:val="center"/>
            <w:hideMark/>
          </w:tcPr>
          <w:p w14:paraId="5BD72D8B" w14:textId="77777777" w:rsidR="00C07F35" w:rsidRPr="00115D43" w:rsidRDefault="00C07F35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革新性</w:t>
            </w:r>
          </w:p>
        </w:tc>
        <w:tc>
          <w:tcPr>
            <w:tcW w:w="992" w:type="dxa"/>
          </w:tcPr>
          <w:p w14:paraId="746774BC" w14:textId="77777777" w:rsidR="00C07F35" w:rsidRPr="00115D43" w:rsidRDefault="00C07F35" w:rsidP="00F32713">
            <w:pPr>
              <w:jc w:val="left"/>
              <w:rPr>
                <w:sz w:val="20"/>
              </w:rPr>
            </w:pPr>
          </w:p>
        </w:tc>
        <w:tc>
          <w:tcPr>
            <w:tcW w:w="5103" w:type="dxa"/>
          </w:tcPr>
          <w:p w14:paraId="68FB0755" w14:textId="11F162C9" w:rsidR="00C07F35" w:rsidRPr="00115D43" w:rsidRDefault="00C07F35" w:rsidP="00F32713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1553FEB" w14:textId="77777777" w:rsidR="00C07F35" w:rsidRPr="00115D43" w:rsidRDefault="00C07F35" w:rsidP="00F32713">
            <w:pPr>
              <w:jc w:val="center"/>
              <w:rPr>
                <w:sz w:val="20"/>
              </w:rPr>
            </w:pPr>
          </w:p>
        </w:tc>
      </w:tr>
      <w:tr w:rsidR="00C07F35" w:rsidRPr="00115D43" w14:paraId="576A205A" w14:textId="77777777" w:rsidTr="00B760B8">
        <w:trPr>
          <w:trHeight w:val="839"/>
        </w:trPr>
        <w:tc>
          <w:tcPr>
            <w:tcW w:w="704" w:type="dxa"/>
            <w:vMerge/>
            <w:vAlign w:val="center"/>
            <w:hideMark/>
          </w:tcPr>
          <w:p w14:paraId="14B19049" w14:textId="77777777" w:rsidR="00C07F35" w:rsidRPr="00115D43" w:rsidRDefault="00C07F35" w:rsidP="0025048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AF8F15F" w14:textId="77777777" w:rsidR="00C07F35" w:rsidRPr="00115D43" w:rsidRDefault="00C07F35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優位性</w:t>
            </w:r>
          </w:p>
        </w:tc>
        <w:tc>
          <w:tcPr>
            <w:tcW w:w="992" w:type="dxa"/>
          </w:tcPr>
          <w:p w14:paraId="6624FF8F" w14:textId="77777777" w:rsidR="00C07F35" w:rsidRPr="00115D43" w:rsidRDefault="00C07F35" w:rsidP="00F32713">
            <w:pPr>
              <w:jc w:val="left"/>
              <w:rPr>
                <w:sz w:val="20"/>
              </w:rPr>
            </w:pPr>
          </w:p>
        </w:tc>
        <w:tc>
          <w:tcPr>
            <w:tcW w:w="5103" w:type="dxa"/>
          </w:tcPr>
          <w:p w14:paraId="3B50B3D6" w14:textId="3FF64795" w:rsidR="00C07F35" w:rsidRPr="00115D43" w:rsidRDefault="00C07F35" w:rsidP="00F32713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20FE8FE" w14:textId="77777777" w:rsidR="00C07F35" w:rsidRPr="00115D43" w:rsidRDefault="00C07F35" w:rsidP="00F32713">
            <w:pPr>
              <w:jc w:val="center"/>
              <w:rPr>
                <w:sz w:val="20"/>
              </w:rPr>
            </w:pPr>
          </w:p>
        </w:tc>
      </w:tr>
      <w:tr w:rsidR="00C07F35" w:rsidRPr="00115D43" w14:paraId="2D83B507" w14:textId="77777777" w:rsidTr="00B760B8">
        <w:trPr>
          <w:trHeight w:val="839"/>
        </w:trPr>
        <w:tc>
          <w:tcPr>
            <w:tcW w:w="704" w:type="dxa"/>
            <w:vMerge/>
            <w:vAlign w:val="center"/>
            <w:hideMark/>
          </w:tcPr>
          <w:p w14:paraId="1D6812DC" w14:textId="77777777" w:rsidR="00C07F35" w:rsidRPr="00115D43" w:rsidRDefault="00C07F35" w:rsidP="0025048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CA8468F" w14:textId="77777777" w:rsidR="00C07F35" w:rsidRPr="00115D43" w:rsidRDefault="00C07F35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実現性</w:t>
            </w:r>
          </w:p>
        </w:tc>
        <w:tc>
          <w:tcPr>
            <w:tcW w:w="992" w:type="dxa"/>
          </w:tcPr>
          <w:p w14:paraId="55E785F8" w14:textId="77777777" w:rsidR="00C07F35" w:rsidRPr="00115D43" w:rsidRDefault="00C07F35" w:rsidP="00F32713">
            <w:pPr>
              <w:jc w:val="left"/>
              <w:rPr>
                <w:sz w:val="20"/>
              </w:rPr>
            </w:pPr>
          </w:p>
        </w:tc>
        <w:tc>
          <w:tcPr>
            <w:tcW w:w="5103" w:type="dxa"/>
          </w:tcPr>
          <w:p w14:paraId="1EA79E1D" w14:textId="346D0863" w:rsidR="00C07F35" w:rsidRPr="00115D43" w:rsidRDefault="00C07F35" w:rsidP="00F32713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F6980ED" w14:textId="77777777" w:rsidR="00C07F35" w:rsidRPr="00115D43" w:rsidRDefault="00C07F35" w:rsidP="00F32713">
            <w:pPr>
              <w:jc w:val="center"/>
              <w:rPr>
                <w:sz w:val="20"/>
              </w:rPr>
            </w:pPr>
          </w:p>
        </w:tc>
      </w:tr>
      <w:tr w:rsidR="00C07F35" w:rsidRPr="00115D43" w14:paraId="367204BE" w14:textId="77777777" w:rsidTr="00B760B8">
        <w:trPr>
          <w:trHeight w:val="839"/>
        </w:trPr>
        <w:tc>
          <w:tcPr>
            <w:tcW w:w="704" w:type="dxa"/>
            <w:vMerge w:val="restart"/>
            <w:textDirection w:val="tbRlV"/>
            <w:vAlign w:val="center"/>
            <w:hideMark/>
          </w:tcPr>
          <w:p w14:paraId="30C49879" w14:textId="1E3D46B3" w:rsidR="00C07F35" w:rsidRPr="00115D43" w:rsidRDefault="00C07F35" w:rsidP="00C07F35">
            <w:pPr>
              <w:ind w:left="113" w:right="113"/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教育</w:t>
            </w:r>
            <w:r w:rsidRPr="00885039">
              <w:rPr>
                <w:rFonts w:hint="eastAsia"/>
                <w:w w:val="80"/>
                <w:sz w:val="20"/>
              </w:rPr>
              <w:t>・</w:t>
            </w:r>
            <w:r w:rsidRPr="00115D43">
              <w:rPr>
                <w:rFonts w:hint="eastAsia"/>
                <w:sz w:val="20"/>
              </w:rPr>
              <w:t>育成</w:t>
            </w:r>
            <w:r>
              <w:rPr>
                <w:rFonts w:hint="eastAsia"/>
                <w:sz w:val="20"/>
              </w:rPr>
              <w:t xml:space="preserve"> </w:t>
            </w:r>
            <w:r w:rsidRPr="00C07F35">
              <w:rPr>
                <w:sz w:val="20"/>
                <w:szCs w:val="14"/>
                <w:vertAlign w:val="superscript"/>
                <w:eastAsianLayout w:id="-648829950" w:vert="1" w:vertCompress="1"/>
              </w:rPr>
              <w:t>*</w:t>
            </w:r>
            <w:r w:rsidRPr="00C07F35">
              <w:rPr>
                <w:rFonts w:hint="eastAsia"/>
                <w:sz w:val="20"/>
                <w:szCs w:val="14"/>
                <w:vertAlign w:val="superscript"/>
                <w:eastAsianLayout w:id="-648829950" w:vert="1" w:vertCompress="1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011A2603" w14:textId="77777777" w:rsidR="00C07F35" w:rsidRPr="00115D43" w:rsidRDefault="00C07F35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指導力</w:t>
            </w:r>
          </w:p>
        </w:tc>
        <w:tc>
          <w:tcPr>
            <w:tcW w:w="992" w:type="dxa"/>
          </w:tcPr>
          <w:p w14:paraId="06F961A4" w14:textId="77777777" w:rsidR="00C07F35" w:rsidRPr="00115D43" w:rsidRDefault="00C07F35" w:rsidP="00F32713">
            <w:pPr>
              <w:jc w:val="left"/>
              <w:rPr>
                <w:sz w:val="20"/>
              </w:rPr>
            </w:pPr>
          </w:p>
        </w:tc>
        <w:tc>
          <w:tcPr>
            <w:tcW w:w="5103" w:type="dxa"/>
          </w:tcPr>
          <w:p w14:paraId="63310293" w14:textId="2E0B6A4A" w:rsidR="00C07F35" w:rsidRPr="00115D43" w:rsidRDefault="00C07F35" w:rsidP="00F32713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A3CB82A" w14:textId="77777777" w:rsidR="00C07F35" w:rsidRPr="00115D43" w:rsidRDefault="00C07F35" w:rsidP="00F32713">
            <w:pPr>
              <w:jc w:val="center"/>
              <w:rPr>
                <w:sz w:val="20"/>
              </w:rPr>
            </w:pPr>
          </w:p>
        </w:tc>
      </w:tr>
      <w:tr w:rsidR="00C07F35" w:rsidRPr="00115D43" w14:paraId="33840959" w14:textId="77777777" w:rsidTr="00B760B8">
        <w:trPr>
          <w:trHeight w:val="839"/>
        </w:trPr>
        <w:tc>
          <w:tcPr>
            <w:tcW w:w="704" w:type="dxa"/>
            <w:vMerge/>
            <w:vAlign w:val="center"/>
            <w:hideMark/>
          </w:tcPr>
          <w:p w14:paraId="4F2CAC90" w14:textId="77777777" w:rsidR="00C07F35" w:rsidRPr="00115D43" w:rsidRDefault="00C07F35" w:rsidP="0025048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FE4EB59" w14:textId="77777777" w:rsidR="00C07F35" w:rsidRPr="00115D43" w:rsidRDefault="00C07F35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難易度</w:t>
            </w:r>
          </w:p>
        </w:tc>
        <w:tc>
          <w:tcPr>
            <w:tcW w:w="992" w:type="dxa"/>
          </w:tcPr>
          <w:p w14:paraId="77B2E60E" w14:textId="77777777" w:rsidR="00C07F35" w:rsidRPr="00115D43" w:rsidRDefault="00C07F35" w:rsidP="00F32713">
            <w:pPr>
              <w:jc w:val="left"/>
              <w:rPr>
                <w:sz w:val="20"/>
              </w:rPr>
            </w:pPr>
          </w:p>
        </w:tc>
        <w:tc>
          <w:tcPr>
            <w:tcW w:w="5103" w:type="dxa"/>
          </w:tcPr>
          <w:p w14:paraId="0C25A9C6" w14:textId="2823925E" w:rsidR="00C07F35" w:rsidRPr="00115D43" w:rsidRDefault="00C07F35" w:rsidP="00F32713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BEECEE6" w14:textId="77777777" w:rsidR="00C07F35" w:rsidRPr="00115D43" w:rsidRDefault="00C07F35" w:rsidP="00F32713">
            <w:pPr>
              <w:jc w:val="center"/>
              <w:rPr>
                <w:sz w:val="20"/>
              </w:rPr>
            </w:pPr>
          </w:p>
        </w:tc>
      </w:tr>
      <w:tr w:rsidR="00C07F35" w:rsidRPr="00115D43" w14:paraId="1F1CABE6" w14:textId="77777777" w:rsidTr="00B760B8">
        <w:trPr>
          <w:trHeight w:val="839"/>
        </w:trPr>
        <w:tc>
          <w:tcPr>
            <w:tcW w:w="704" w:type="dxa"/>
            <w:vMerge/>
            <w:vAlign w:val="center"/>
            <w:hideMark/>
          </w:tcPr>
          <w:p w14:paraId="6B677338" w14:textId="77777777" w:rsidR="00C07F35" w:rsidRPr="00115D43" w:rsidRDefault="00C07F35" w:rsidP="0025048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ABC2E04" w14:textId="77777777" w:rsidR="00C07F35" w:rsidRPr="00115D43" w:rsidRDefault="00C07F35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普及度</w:t>
            </w:r>
          </w:p>
        </w:tc>
        <w:tc>
          <w:tcPr>
            <w:tcW w:w="992" w:type="dxa"/>
          </w:tcPr>
          <w:p w14:paraId="5383969A" w14:textId="77777777" w:rsidR="00C07F35" w:rsidRPr="00115D43" w:rsidRDefault="00C07F35" w:rsidP="00F32713">
            <w:pPr>
              <w:jc w:val="left"/>
              <w:rPr>
                <w:sz w:val="20"/>
              </w:rPr>
            </w:pPr>
          </w:p>
        </w:tc>
        <w:tc>
          <w:tcPr>
            <w:tcW w:w="5103" w:type="dxa"/>
          </w:tcPr>
          <w:p w14:paraId="203E4744" w14:textId="253092FC" w:rsidR="00C07F35" w:rsidRPr="00115D43" w:rsidRDefault="00C07F35" w:rsidP="00F32713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040C044" w14:textId="77777777" w:rsidR="00C07F35" w:rsidRPr="00115D43" w:rsidRDefault="00C07F35" w:rsidP="00F32713">
            <w:pPr>
              <w:jc w:val="center"/>
              <w:rPr>
                <w:sz w:val="20"/>
              </w:rPr>
            </w:pPr>
          </w:p>
        </w:tc>
      </w:tr>
      <w:tr w:rsidR="00C07F35" w:rsidRPr="00115D43" w14:paraId="243B8143" w14:textId="77777777" w:rsidTr="00B760B8">
        <w:trPr>
          <w:trHeight w:val="839"/>
        </w:trPr>
        <w:tc>
          <w:tcPr>
            <w:tcW w:w="1838" w:type="dxa"/>
            <w:gridSpan w:val="2"/>
            <w:vAlign w:val="center"/>
            <w:hideMark/>
          </w:tcPr>
          <w:p w14:paraId="29FB5D10" w14:textId="77777777" w:rsidR="00C07F35" w:rsidRPr="00115D43" w:rsidRDefault="00C07F35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効果・貢献度</w:t>
            </w:r>
          </w:p>
        </w:tc>
        <w:tc>
          <w:tcPr>
            <w:tcW w:w="992" w:type="dxa"/>
          </w:tcPr>
          <w:p w14:paraId="6F076918" w14:textId="77777777" w:rsidR="00C07F35" w:rsidRPr="00115D43" w:rsidRDefault="00C07F35" w:rsidP="00F32713">
            <w:pPr>
              <w:jc w:val="left"/>
              <w:rPr>
                <w:sz w:val="20"/>
              </w:rPr>
            </w:pPr>
          </w:p>
        </w:tc>
        <w:tc>
          <w:tcPr>
            <w:tcW w:w="5103" w:type="dxa"/>
          </w:tcPr>
          <w:p w14:paraId="2B2E05BB" w14:textId="7A356F9A" w:rsidR="00C07F35" w:rsidRPr="00115D43" w:rsidRDefault="00C07F35" w:rsidP="00F32713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F9EA563" w14:textId="77777777" w:rsidR="00C07F35" w:rsidRPr="00115D43" w:rsidRDefault="00C07F35" w:rsidP="00F32713">
            <w:pPr>
              <w:jc w:val="center"/>
              <w:rPr>
                <w:sz w:val="20"/>
              </w:rPr>
            </w:pPr>
          </w:p>
        </w:tc>
      </w:tr>
      <w:tr w:rsidR="00C07F35" w:rsidRPr="00115D43" w14:paraId="1CF34A9C" w14:textId="77777777" w:rsidTr="00B760B8">
        <w:trPr>
          <w:trHeight w:val="839"/>
        </w:trPr>
        <w:tc>
          <w:tcPr>
            <w:tcW w:w="1838" w:type="dxa"/>
            <w:gridSpan w:val="2"/>
            <w:vAlign w:val="center"/>
            <w:hideMark/>
          </w:tcPr>
          <w:p w14:paraId="19DAA6F5" w14:textId="77777777" w:rsidR="00C07F35" w:rsidRPr="00115D43" w:rsidRDefault="00C07F35" w:rsidP="00250485">
            <w:pPr>
              <w:jc w:val="center"/>
              <w:rPr>
                <w:sz w:val="20"/>
              </w:rPr>
            </w:pPr>
            <w:r w:rsidRPr="00115D43">
              <w:rPr>
                <w:rFonts w:hint="eastAsia"/>
                <w:sz w:val="20"/>
              </w:rPr>
              <w:t>業績・実績</w:t>
            </w:r>
          </w:p>
        </w:tc>
        <w:tc>
          <w:tcPr>
            <w:tcW w:w="992" w:type="dxa"/>
          </w:tcPr>
          <w:p w14:paraId="604F38D0" w14:textId="77777777" w:rsidR="00C07F35" w:rsidRPr="00115D43" w:rsidRDefault="00C07F35" w:rsidP="00F32713">
            <w:pPr>
              <w:jc w:val="left"/>
              <w:rPr>
                <w:sz w:val="20"/>
              </w:rPr>
            </w:pPr>
          </w:p>
        </w:tc>
        <w:tc>
          <w:tcPr>
            <w:tcW w:w="5103" w:type="dxa"/>
          </w:tcPr>
          <w:p w14:paraId="7443C0A5" w14:textId="0A57AB31" w:rsidR="00C07F35" w:rsidRPr="00115D43" w:rsidRDefault="00C07F35" w:rsidP="00F32713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6426A42" w14:textId="77777777" w:rsidR="00C07F35" w:rsidRPr="00115D43" w:rsidRDefault="00C07F35" w:rsidP="00F32713">
            <w:pPr>
              <w:jc w:val="center"/>
              <w:rPr>
                <w:sz w:val="20"/>
              </w:rPr>
            </w:pPr>
          </w:p>
        </w:tc>
      </w:tr>
    </w:tbl>
    <w:p w14:paraId="3C81F3FA" w14:textId="77777777" w:rsidR="00C34952" w:rsidRPr="00115D43" w:rsidRDefault="00440A44" w:rsidP="00F32713">
      <w:pPr>
        <w:spacing w:line="320" w:lineRule="exact"/>
        <w:rPr>
          <w:sz w:val="20"/>
        </w:rPr>
      </w:pPr>
      <w:r w:rsidRPr="00115D43">
        <w:rPr>
          <w:rFonts w:hint="eastAsia"/>
          <w:sz w:val="20"/>
        </w:rPr>
        <w:t>*1</w:t>
      </w:r>
      <w:r w:rsidRPr="00115D43">
        <w:rPr>
          <w:rFonts w:hint="eastAsia"/>
          <w:sz w:val="20"/>
        </w:rPr>
        <w:t>：メンテナンス技術賞については非該当</w:t>
      </w:r>
    </w:p>
    <w:p w14:paraId="6079853A" w14:textId="77777777" w:rsidR="00CB5F71" w:rsidRPr="00115D43" w:rsidRDefault="00440A44" w:rsidP="00F32713">
      <w:pPr>
        <w:spacing w:line="320" w:lineRule="exact"/>
        <w:rPr>
          <w:sz w:val="20"/>
        </w:rPr>
      </w:pPr>
      <w:r w:rsidRPr="00115D43">
        <w:rPr>
          <w:rFonts w:hint="eastAsia"/>
          <w:sz w:val="20"/>
        </w:rPr>
        <w:t>*2</w:t>
      </w:r>
      <w:r w:rsidRPr="00115D43">
        <w:rPr>
          <w:rFonts w:hint="eastAsia"/>
          <w:sz w:val="20"/>
        </w:rPr>
        <w:t>：メンテナンスマイスター賞については非該当</w:t>
      </w:r>
    </w:p>
    <w:p w14:paraId="491000BE" w14:textId="5F52B0FA" w:rsidR="00885039" w:rsidRDefault="00885039" w:rsidP="00F32713">
      <w:pPr>
        <w:spacing w:line="320" w:lineRule="exact"/>
        <w:rPr>
          <w:sz w:val="20"/>
        </w:rPr>
      </w:pPr>
      <w:r w:rsidRPr="00115D43">
        <w:rPr>
          <w:rFonts w:hint="eastAsia"/>
          <w:sz w:val="20"/>
        </w:rPr>
        <w:t>*</w:t>
      </w:r>
      <w:r>
        <w:rPr>
          <w:rFonts w:hint="eastAsia"/>
          <w:sz w:val="20"/>
        </w:rPr>
        <w:t>3</w:t>
      </w:r>
      <w:r w:rsidRPr="00115D43">
        <w:rPr>
          <w:rFonts w:hint="eastAsia"/>
          <w:sz w:val="20"/>
        </w:rPr>
        <w:t>：</w:t>
      </w:r>
      <w:r w:rsidRPr="00885039">
        <w:rPr>
          <w:sz w:val="20"/>
        </w:rPr>
        <w:t>メンテナンススペシャリスト賞については非該当</w:t>
      </w:r>
    </w:p>
    <w:p w14:paraId="56B1A476" w14:textId="1B40A216" w:rsidR="00AA663C" w:rsidRDefault="00624175" w:rsidP="00F32713">
      <w:pPr>
        <w:spacing w:line="320" w:lineRule="exact"/>
        <w:rPr>
          <w:sz w:val="20"/>
        </w:rPr>
      </w:pPr>
      <w:r w:rsidRPr="00115D43">
        <w:rPr>
          <w:rFonts w:hint="eastAsia"/>
          <w:sz w:val="20"/>
        </w:rPr>
        <w:t>*</w:t>
      </w:r>
      <w:r w:rsidR="00B760B8">
        <w:rPr>
          <w:rFonts w:hint="eastAsia"/>
          <w:sz w:val="20"/>
        </w:rPr>
        <w:t>4</w:t>
      </w:r>
      <w:r w:rsidRPr="00115D43">
        <w:rPr>
          <w:rFonts w:hint="eastAsia"/>
          <w:sz w:val="20"/>
        </w:rPr>
        <w:t>：評価は普通から非常に優れているまで</w:t>
      </w:r>
      <w:r w:rsidRPr="00115D43">
        <w:rPr>
          <w:rFonts w:hint="eastAsia"/>
          <w:sz w:val="20"/>
        </w:rPr>
        <w:t>1</w:t>
      </w:r>
      <w:r w:rsidRPr="00115D43">
        <w:rPr>
          <w:rFonts w:hint="eastAsia"/>
          <w:sz w:val="20"/>
        </w:rPr>
        <w:t>点から</w:t>
      </w:r>
      <w:r w:rsidRPr="00115D43">
        <w:rPr>
          <w:rFonts w:hint="eastAsia"/>
          <w:sz w:val="20"/>
        </w:rPr>
        <w:t>5</w:t>
      </w:r>
      <w:r w:rsidRPr="00115D43">
        <w:rPr>
          <w:rFonts w:hint="eastAsia"/>
          <w:sz w:val="20"/>
        </w:rPr>
        <w:t>点までの</w:t>
      </w:r>
      <w:r w:rsidRPr="00115D43">
        <w:rPr>
          <w:rFonts w:hint="eastAsia"/>
          <w:sz w:val="20"/>
        </w:rPr>
        <w:t>5</w:t>
      </w:r>
      <w:r w:rsidRPr="00115D43">
        <w:rPr>
          <w:rFonts w:hint="eastAsia"/>
          <w:sz w:val="20"/>
        </w:rPr>
        <w:t>段階で記入願います。</w:t>
      </w:r>
    </w:p>
    <w:p w14:paraId="631AFA80" w14:textId="31947545" w:rsidR="00B760B8" w:rsidRDefault="00B760B8" w:rsidP="00B760B8">
      <w:pPr>
        <w:spacing w:line="320" w:lineRule="exact"/>
        <w:rPr>
          <w:sz w:val="20"/>
        </w:rPr>
      </w:pPr>
      <w:r w:rsidRPr="00115D43">
        <w:rPr>
          <w:sz w:val="20"/>
        </w:rPr>
        <w:t>*</w:t>
      </w:r>
      <w:r>
        <w:rPr>
          <w:rFonts w:hint="eastAsia"/>
          <w:sz w:val="20"/>
        </w:rPr>
        <w:t>5</w:t>
      </w:r>
      <w:r w:rsidRPr="00115D43">
        <w:rPr>
          <w:rFonts w:hint="eastAsia"/>
          <w:sz w:val="20"/>
        </w:rPr>
        <w:t>：評価の内容（根拠）については評価の着眼点を具体的に記入願います。（別紙１参照）</w:t>
      </w:r>
    </w:p>
    <w:p w14:paraId="789ABB93" w14:textId="7905FDC1" w:rsidR="00B760B8" w:rsidRPr="00B760B8" w:rsidRDefault="00B760B8" w:rsidP="00B760B8">
      <w:pPr>
        <w:spacing w:line="320" w:lineRule="exact"/>
        <w:ind w:leftChars="200" w:left="420"/>
        <w:rPr>
          <w:rFonts w:hint="eastAsia"/>
          <w:sz w:val="20"/>
        </w:rPr>
      </w:pPr>
      <w:r w:rsidRPr="00B760B8">
        <w:rPr>
          <w:rFonts w:hint="eastAsia"/>
          <w:sz w:val="20"/>
        </w:rPr>
        <w:t>※評価の内容（根拠）を説明するエビデンスを</w:t>
      </w:r>
      <w:r w:rsidRPr="00B760B8">
        <w:rPr>
          <w:rFonts w:hint="eastAsia"/>
          <w:sz w:val="20"/>
        </w:rPr>
        <w:t>No.</w:t>
      </w:r>
      <w:r w:rsidRPr="00B760B8">
        <w:rPr>
          <w:rFonts w:hint="eastAsia"/>
          <w:sz w:val="20"/>
        </w:rPr>
        <w:t>を記載の上、別途、提出願います。</w:t>
      </w:r>
    </w:p>
    <w:sectPr w:rsidR="00B760B8" w:rsidRPr="00B760B8" w:rsidSect="00B760B8">
      <w:footerReference w:type="default" r:id="rId8"/>
      <w:pgSz w:w="11906" w:h="16838" w:code="9"/>
      <w:pgMar w:top="851" w:right="1418" w:bottom="426" w:left="141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D0413" w14:textId="77777777" w:rsidR="00852F11" w:rsidRDefault="00852F11">
      <w:r>
        <w:separator/>
      </w:r>
    </w:p>
  </w:endnote>
  <w:endnote w:type="continuationSeparator" w:id="0">
    <w:p w14:paraId="70F714C3" w14:textId="77777777" w:rsidR="00852F11" w:rsidRDefault="0085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1899C" w14:textId="77777777" w:rsidR="00C34952" w:rsidRDefault="00C3495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F2804" w14:textId="77777777" w:rsidR="00852F11" w:rsidRDefault="00852F11">
      <w:r>
        <w:separator/>
      </w:r>
    </w:p>
  </w:footnote>
  <w:footnote w:type="continuationSeparator" w:id="0">
    <w:p w14:paraId="64E72D8D" w14:textId="77777777" w:rsidR="00852F11" w:rsidRDefault="0085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D0BC7"/>
    <w:multiLevelType w:val="hybridMultilevel"/>
    <w:tmpl w:val="396C4026"/>
    <w:lvl w:ilvl="0" w:tplc="91DE93CA">
      <w:start w:val="1"/>
      <w:numFmt w:val="decimalFullWidth"/>
      <w:lvlText w:val="%1．"/>
      <w:lvlJc w:val="left"/>
      <w:pPr>
        <w:ind w:left="525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83094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PSpeechSession$" w:val="FALSE"/>
    <w:docVar w:name="IPSpeechSessionSaved$" w:val="FALSE"/>
  </w:docVars>
  <w:rsids>
    <w:rsidRoot w:val="004720B5"/>
    <w:rsid w:val="00002681"/>
    <w:rsid w:val="000068E4"/>
    <w:rsid w:val="0003720C"/>
    <w:rsid w:val="00056650"/>
    <w:rsid w:val="000859E5"/>
    <w:rsid w:val="00092D31"/>
    <w:rsid w:val="000F754C"/>
    <w:rsid w:val="00115D43"/>
    <w:rsid w:val="00120C81"/>
    <w:rsid w:val="001260F3"/>
    <w:rsid w:val="001534EB"/>
    <w:rsid w:val="001535A8"/>
    <w:rsid w:val="0017552F"/>
    <w:rsid w:val="001B0C6F"/>
    <w:rsid w:val="001D2AC1"/>
    <w:rsid w:val="00215A0D"/>
    <w:rsid w:val="00247616"/>
    <w:rsid w:val="00250485"/>
    <w:rsid w:val="00262F03"/>
    <w:rsid w:val="0027217B"/>
    <w:rsid w:val="0029543F"/>
    <w:rsid w:val="002B6416"/>
    <w:rsid w:val="00305809"/>
    <w:rsid w:val="00353578"/>
    <w:rsid w:val="00376205"/>
    <w:rsid w:val="003929DC"/>
    <w:rsid w:val="00393807"/>
    <w:rsid w:val="003B4E61"/>
    <w:rsid w:val="003C2C2D"/>
    <w:rsid w:val="003C5318"/>
    <w:rsid w:val="003E1F7F"/>
    <w:rsid w:val="004017E8"/>
    <w:rsid w:val="004053AD"/>
    <w:rsid w:val="00432F26"/>
    <w:rsid w:val="00440A44"/>
    <w:rsid w:val="00463417"/>
    <w:rsid w:val="004720B5"/>
    <w:rsid w:val="00474D97"/>
    <w:rsid w:val="00486A50"/>
    <w:rsid w:val="0049336E"/>
    <w:rsid w:val="004A571E"/>
    <w:rsid w:val="004E77C6"/>
    <w:rsid w:val="005E5827"/>
    <w:rsid w:val="00624175"/>
    <w:rsid w:val="0067095E"/>
    <w:rsid w:val="00686E2A"/>
    <w:rsid w:val="006C4A08"/>
    <w:rsid w:val="006D00C7"/>
    <w:rsid w:val="006E663E"/>
    <w:rsid w:val="00745FF4"/>
    <w:rsid w:val="008041A5"/>
    <w:rsid w:val="00817413"/>
    <w:rsid w:val="008323AD"/>
    <w:rsid w:val="008345BD"/>
    <w:rsid w:val="00852F11"/>
    <w:rsid w:val="008545F2"/>
    <w:rsid w:val="008630F0"/>
    <w:rsid w:val="00885039"/>
    <w:rsid w:val="008D4C88"/>
    <w:rsid w:val="0091549D"/>
    <w:rsid w:val="00915B4C"/>
    <w:rsid w:val="00927114"/>
    <w:rsid w:val="0092732E"/>
    <w:rsid w:val="009310EA"/>
    <w:rsid w:val="00961845"/>
    <w:rsid w:val="00986D51"/>
    <w:rsid w:val="009F7955"/>
    <w:rsid w:val="009F7CB6"/>
    <w:rsid w:val="00A1167B"/>
    <w:rsid w:val="00A156AB"/>
    <w:rsid w:val="00A516EE"/>
    <w:rsid w:val="00A76526"/>
    <w:rsid w:val="00A80A4D"/>
    <w:rsid w:val="00A81F83"/>
    <w:rsid w:val="00A9041D"/>
    <w:rsid w:val="00A926C5"/>
    <w:rsid w:val="00AA0065"/>
    <w:rsid w:val="00AA663C"/>
    <w:rsid w:val="00AD1F95"/>
    <w:rsid w:val="00AD2C58"/>
    <w:rsid w:val="00B760B8"/>
    <w:rsid w:val="00B91B8A"/>
    <w:rsid w:val="00BC2481"/>
    <w:rsid w:val="00BD1D5C"/>
    <w:rsid w:val="00BE18CD"/>
    <w:rsid w:val="00C07F35"/>
    <w:rsid w:val="00C11796"/>
    <w:rsid w:val="00C27FC6"/>
    <w:rsid w:val="00C3156B"/>
    <w:rsid w:val="00C34952"/>
    <w:rsid w:val="00C37305"/>
    <w:rsid w:val="00C515A3"/>
    <w:rsid w:val="00CA1848"/>
    <w:rsid w:val="00CA46F5"/>
    <w:rsid w:val="00CB5F71"/>
    <w:rsid w:val="00CC0091"/>
    <w:rsid w:val="00CC19B2"/>
    <w:rsid w:val="00CC2841"/>
    <w:rsid w:val="00D16714"/>
    <w:rsid w:val="00D377E0"/>
    <w:rsid w:val="00D50F22"/>
    <w:rsid w:val="00D94426"/>
    <w:rsid w:val="00DB7C20"/>
    <w:rsid w:val="00DB7D9A"/>
    <w:rsid w:val="00DC4BBB"/>
    <w:rsid w:val="00DD146D"/>
    <w:rsid w:val="00DF1BB0"/>
    <w:rsid w:val="00E03252"/>
    <w:rsid w:val="00E24498"/>
    <w:rsid w:val="00E90D64"/>
    <w:rsid w:val="00ED2DDB"/>
    <w:rsid w:val="00F04A78"/>
    <w:rsid w:val="00F32713"/>
    <w:rsid w:val="00F45874"/>
    <w:rsid w:val="00F47538"/>
    <w:rsid w:val="00F55BD3"/>
    <w:rsid w:val="00F62973"/>
    <w:rsid w:val="00F77B12"/>
    <w:rsid w:val="00F87653"/>
    <w:rsid w:val="00FA1641"/>
    <w:rsid w:val="00FC0B62"/>
    <w:rsid w:val="00FC2CDA"/>
    <w:rsid w:val="00FD2F2B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980D1F"/>
  <w15:chartTrackingRefBased/>
  <w15:docId w15:val="{7C60B510-C64C-4783-9A96-EA3BC58B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jc w:val="right"/>
    </w:pPr>
    <w:rPr>
      <w:sz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6C4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50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0F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552E-D2D4-43CB-B22C-DD709A77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25</TotalTime>
  <Pages>1</Pages>
  <Words>389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技術統括部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*</dc:creator>
  <cp:keywords/>
  <cp:lastModifiedBy>工業会事務局</cp:lastModifiedBy>
  <cp:revision>6</cp:revision>
  <cp:lastPrinted>2016-11-08T05:14:00Z</cp:lastPrinted>
  <dcterms:created xsi:type="dcterms:W3CDTF">2021-08-18T06:42:00Z</dcterms:created>
  <dcterms:modified xsi:type="dcterms:W3CDTF">2025-09-10T05:43:00Z</dcterms:modified>
</cp:coreProperties>
</file>